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54E" w:rsidRPr="00BC3F72" w:rsidRDefault="002159D2" w:rsidP="00121D9A">
      <w:pPr>
        <w:spacing w:line="288" w:lineRule="auto"/>
        <w:rPr>
          <w:sz w:val="24"/>
          <w:lang w:val="en-US"/>
        </w:rPr>
      </w:pPr>
      <w:r>
        <w:rPr>
          <w:noProof/>
        </w:rPr>
        <w:drawing>
          <wp:inline distT="0" distB="0" distL="0" distR="0">
            <wp:extent cx="1998898" cy="36195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163" cy="36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E654A"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715010</wp:posOffset>
                </wp:positionV>
                <wp:extent cx="2446655" cy="2667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322" w:rsidRPr="008C3EC6" w:rsidRDefault="00FC73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C3EC6">
                              <w:rPr>
                                <w:sz w:val="24"/>
                                <w:szCs w:val="24"/>
                              </w:rPr>
                              <w:t>Кому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50.6pt;margin-top:56.3pt;width:192.65pt;height:21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" stroked="f">
                <v:textbox style="mso-fit-shape-to-text:t">
                  <w:txbxContent>
                    <w:p w:rsidR="00FC7322" w:rsidRPr="008C3EC6" w:rsidRDefault="00FC7322">
                      <w:pPr>
                        <w:rPr>
                          <w:sz w:val="24"/>
                          <w:szCs w:val="24"/>
                        </w:rPr>
                      </w:pPr>
                      <w:r w:rsidRPr="008C3EC6">
                        <w:rPr>
                          <w:sz w:val="24"/>
                          <w:szCs w:val="24"/>
                        </w:rPr>
                        <w:t>Кому</w:t>
                      </w:r>
                    </w:p>
                  </w:txbxContent>
                </v:textbox>
              </v:shape>
            </w:pict>
          </mc:Fallback>
        </mc:AlternateContent>
      </w:r>
    </w:p>
    <w:p w:rsidR="00FC7322" w:rsidRDefault="00FC7322" w:rsidP="00FC7322">
      <w:pPr>
        <w:spacing w:before="300" w:line="288" w:lineRule="auto"/>
        <w:rPr>
          <w:sz w:val="24"/>
        </w:rPr>
      </w:pPr>
      <w:r>
        <w:rPr>
          <w:sz w:val="24"/>
        </w:rPr>
        <w:t>Текст письма</w:t>
      </w:r>
    </w:p>
    <w:sectPr w:rsidR="00FC7322" w:rsidSect="00121D9A">
      <w:type w:val="continuous"/>
      <w:pgSz w:w="11900" w:h="16820"/>
      <w:pgMar w:top="851" w:right="1134" w:bottom="35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15"/>
    <w:rsid w:val="00030140"/>
    <w:rsid w:val="00033884"/>
    <w:rsid w:val="00046318"/>
    <w:rsid w:val="00121D9A"/>
    <w:rsid w:val="001A78E7"/>
    <w:rsid w:val="002159D2"/>
    <w:rsid w:val="002243C4"/>
    <w:rsid w:val="002266AF"/>
    <w:rsid w:val="0026646E"/>
    <w:rsid w:val="002A0890"/>
    <w:rsid w:val="003530E2"/>
    <w:rsid w:val="0050170D"/>
    <w:rsid w:val="0055788E"/>
    <w:rsid w:val="00585724"/>
    <w:rsid w:val="00592250"/>
    <w:rsid w:val="00607846"/>
    <w:rsid w:val="00660C49"/>
    <w:rsid w:val="006D5FFF"/>
    <w:rsid w:val="0071254E"/>
    <w:rsid w:val="007165B2"/>
    <w:rsid w:val="00734C7E"/>
    <w:rsid w:val="007B7015"/>
    <w:rsid w:val="008C3EC6"/>
    <w:rsid w:val="008F1C8A"/>
    <w:rsid w:val="008F5DD6"/>
    <w:rsid w:val="00933A2C"/>
    <w:rsid w:val="009D7A74"/>
    <w:rsid w:val="00B8580A"/>
    <w:rsid w:val="00BC3F72"/>
    <w:rsid w:val="00C73CDB"/>
    <w:rsid w:val="00D22ED2"/>
    <w:rsid w:val="00DC4F58"/>
    <w:rsid w:val="00FC7322"/>
    <w:rsid w:val="00FE2DE0"/>
    <w:rsid w:val="00FE5BB9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5175C3-9A7D-4946-9F1B-57D23650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120"/>
    </w:pPr>
    <w:rPr>
      <w:b/>
      <w:snapToGrid w:val="0"/>
      <w:sz w:val="22"/>
    </w:rPr>
  </w:style>
  <w:style w:type="paragraph" w:styleId="a3">
    <w:name w:val="Body Text"/>
    <w:basedOn w:val="a"/>
    <w:pPr>
      <w:widowControl/>
      <w:spacing w:line="288" w:lineRule="auto"/>
      <w:jc w:val="center"/>
    </w:pPr>
    <w:rPr>
      <w:snapToGrid/>
      <w:sz w:val="24"/>
    </w:rPr>
  </w:style>
  <w:style w:type="paragraph" w:styleId="a4">
    <w:name w:val="Balloon Text"/>
    <w:basedOn w:val="a"/>
    <w:link w:val="a5"/>
    <w:rsid w:val="00FC732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FC7322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письма.dot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Физический институт Лебедева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</cp:revision>
  <cp:lastPrinted>2013-06-03T10:45:00Z</cp:lastPrinted>
  <dcterms:created xsi:type="dcterms:W3CDTF">2025-12-19T11:37:00Z</dcterms:created>
  <dcterms:modified xsi:type="dcterms:W3CDTF">2025-12-19T11:43:00Z</dcterms:modified>
</cp:coreProperties>
</file>